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25" w:rsidRPr="00031F3F" w:rsidRDefault="00C26D22" w:rsidP="004252D9">
      <w:pPr>
        <w:wordWrap w:val="0"/>
        <w:rPr>
          <w:rFonts w:hAnsi="Century"/>
        </w:rPr>
      </w:pPr>
      <w:bookmarkStart w:id="0" w:name="_GoBack"/>
      <w:bookmarkEnd w:id="0"/>
      <w:r w:rsidRPr="00031F3F">
        <w:rPr>
          <w:rFonts w:hAnsi="Century" w:hint="eastAsia"/>
        </w:rPr>
        <w:t>様式第</w:t>
      </w:r>
      <w:r w:rsidR="0081699E" w:rsidRPr="00031F3F">
        <w:rPr>
          <w:rFonts w:hAnsi="Century"/>
        </w:rPr>
        <w:t>8</w:t>
      </w:r>
      <w:r w:rsidRPr="00031F3F">
        <w:rPr>
          <w:rFonts w:hAnsi="Century" w:hint="eastAsia"/>
        </w:rPr>
        <w:t>号</w:t>
      </w:r>
      <w:r w:rsidRPr="00031F3F">
        <w:rPr>
          <w:rFonts w:hAnsi="Century"/>
        </w:rPr>
        <w:t>(</w:t>
      </w:r>
      <w:r w:rsidRPr="00031F3F">
        <w:rPr>
          <w:rFonts w:hAnsi="Century" w:hint="eastAsia"/>
        </w:rPr>
        <w:t>第</w:t>
      </w:r>
      <w:r w:rsidR="0081699E" w:rsidRPr="00031F3F">
        <w:rPr>
          <w:rFonts w:hAnsi="Century"/>
        </w:rPr>
        <w:t>9</w:t>
      </w:r>
      <w:r w:rsidRPr="00031F3F">
        <w:rPr>
          <w:rFonts w:hAnsi="Century" w:hint="eastAsia"/>
        </w:rPr>
        <w:t>条関係</w:t>
      </w:r>
      <w:r w:rsidRPr="00031F3F">
        <w:rPr>
          <w:rFonts w:hAnsi="Century"/>
        </w:rPr>
        <w:t>)</w:t>
      </w:r>
    </w:p>
    <w:p w:rsidR="00122F25" w:rsidRPr="00031F3F" w:rsidRDefault="00C26D22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  <w:r>
        <w:rPr>
          <w:rFonts w:hint="eastAsia"/>
          <w:spacing w:val="105"/>
        </w:rPr>
        <w:t>手数料減免申請</w:t>
      </w:r>
      <w:r>
        <w:rPr>
          <w:rFonts w:hint="eastAsia"/>
        </w:rPr>
        <w:t>書</w:t>
      </w:r>
    </w:p>
    <w:p w:rsidR="00122F25" w:rsidRPr="00031F3F" w:rsidRDefault="00C26D22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22F25" w:rsidRPr="00031F3F" w:rsidRDefault="00C26D22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久喜宮代衛生組合</w:t>
      </w:r>
    </w:p>
    <w:p w:rsidR="00122F25" w:rsidRPr="00031F3F" w:rsidRDefault="00C26D22">
      <w:pPr>
        <w:wordWrap w:val="0"/>
        <w:overflowPunct w:val="0"/>
        <w:autoSpaceDE w:val="0"/>
        <w:autoSpaceDN w:val="0"/>
        <w:spacing w:after="600"/>
        <w:textAlignment w:val="center"/>
      </w:pPr>
      <w:r>
        <w:rPr>
          <w:rFonts w:hint="eastAsia"/>
        </w:rPr>
        <w:t xml:space="preserve">　　管理者　　　　</w:t>
      </w:r>
      <w:r w:rsidR="003130AC">
        <w:rPr>
          <w:rFonts w:hint="eastAsia"/>
        </w:rPr>
        <w:t xml:space="preserve">　あて</w:t>
      </w:r>
    </w:p>
    <w:p w:rsidR="00122F25" w:rsidRPr="00031F3F" w:rsidRDefault="00C26D22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申請者　　　　　　　　　　　　</w:t>
      </w:r>
    </w:p>
    <w:p w:rsidR="00122F25" w:rsidRPr="00031F3F" w:rsidRDefault="00C26D22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22F25" w:rsidRPr="00031F3F" w:rsidRDefault="00C26D22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013C4">
        <w:rPr>
          <w:rFonts w:hint="eastAsia"/>
        </w:rPr>
        <w:t xml:space="preserve">　</w:t>
      </w:r>
    </w:p>
    <w:p w:rsidR="00122F25" w:rsidRPr="00031F3F" w:rsidRDefault="00C26D22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</w:pPr>
      <w:r>
        <w:rPr>
          <w:rFonts w:hint="eastAsia"/>
        </w:rPr>
        <w:t xml:space="preserve">電話番号　　　　　　　　　　</w:t>
      </w:r>
    </w:p>
    <w:p w:rsidR="00122F25" w:rsidRPr="00031F3F" w:rsidRDefault="00640CD6" w:rsidP="00640CD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</w:t>
      </w:r>
      <w:r w:rsidR="00C26D22">
        <w:rPr>
          <w:rFonts w:hint="eastAsia"/>
        </w:rPr>
        <w:t>久喜宮代衛生組合廃棄物の処理及び再利用に関する条例第</w:t>
      </w:r>
      <w:r w:rsidR="0081699E">
        <w:t>14</w:t>
      </w:r>
      <w:r w:rsidR="00C26D22">
        <w:rPr>
          <w:rFonts w:hint="eastAsia"/>
        </w:rPr>
        <w:t>条</w:t>
      </w:r>
      <w:r w:rsidR="00C65C61">
        <w:rPr>
          <w:rFonts w:hint="eastAsia"/>
        </w:rPr>
        <w:t>第１項</w:t>
      </w:r>
      <w:r w:rsidR="00C26D22">
        <w:rPr>
          <w:rFonts w:hint="eastAsia"/>
        </w:rPr>
        <w:t>の規定により、</w:t>
      </w:r>
      <w:r w:rsidR="006D753F">
        <w:rPr>
          <w:rFonts w:hint="eastAsia"/>
        </w:rPr>
        <w:t>次のとおり手</w:t>
      </w:r>
      <w:r w:rsidR="00C26D22">
        <w:rPr>
          <w:rFonts w:hint="eastAsia"/>
        </w:rPr>
        <w:t>数料の減額又は免除を申請します。</w:t>
      </w:r>
    </w:p>
    <w:p w:rsidR="004509D8" w:rsidRPr="00031F3F" w:rsidRDefault="004509D8" w:rsidP="00640CD6">
      <w:pPr>
        <w:wordWrap w:val="0"/>
        <w:overflowPunct w:val="0"/>
        <w:autoSpaceDE w:val="0"/>
        <w:autoSpaceDN w:val="0"/>
        <w:spacing w:after="120"/>
        <w:textAlignment w:val="center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4509D8" w:rsidTr="00560EF4">
        <w:trPr>
          <w:trHeight w:hRule="exact" w:val="743"/>
        </w:trPr>
        <w:tc>
          <w:tcPr>
            <w:tcW w:w="1890" w:type="dxa"/>
            <w:vAlign w:val="center"/>
          </w:tcPr>
          <w:p w:rsidR="004509D8" w:rsidRDefault="004509D8" w:rsidP="00560EF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減額又は免除</w:t>
            </w:r>
          </w:p>
        </w:tc>
        <w:tc>
          <w:tcPr>
            <w:tcW w:w="6615" w:type="dxa"/>
            <w:vAlign w:val="center"/>
          </w:tcPr>
          <w:p w:rsidR="004509D8" w:rsidRDefault="004509D8" w:rsidP="00560EF4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□　減　額　　　　　　　　□　免　除</w:t>
            </w:r>
          </w:p>
        </w:tc>
      </w:tr>
      <w:tr w:rsidR="004509D8" w:rsidTr="00560EF4">
        <w:trPr>
          <w:trHeight w:hRule="exact" w:val="1643"/>
        </w:trPr>
        <w:tc>
          <w:tcPr>
            <w:tcW w:w="1890" w:type="dxa"/>
            <w:vAlign w:val="center"/>
          </w:tcPr>
          <w:p w:rsidR="004509D8" w:rsidRDefault="004509D8" w:rsidP="00560EF4">
            <w:pPr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対象とな</w:t>
            </w:r>
            <w:r>
              <w:rPr>
                <w:rFonts w:hint="eastAsia"/>
              </w:rPr>
              <w:t>る廃棄物の区分</w:t>
            </w:r>
          </w:p>
        </w:tc>
        <w:tc>
          <w:tcPr>
            <w:tcW w:w="6615" w:type="dxa"/>
            <w:vAlign w:val="center"/>
          </w:tcPr>
          <w:p w:rsidR="004509D8" w:rsidRPr="00031F3F" w:rsidRDefault="004509D8" w:rsidP="00560EF4">
            <w:pPr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□　</w:t>
            </w:r>
            <w:r w:rsidRPr="0081699E">
              <w:rPr>
                <w:rFonts w:hint="eastAsia"/>
              </w:rPr>
              <w:t>直接搬入する一般家庭ごみ</w:t>
            </w:r>
          </w:p>
          <w:p w:rsidR="004509D8" w:rsidRPr="00031F3F" w:rsidRDefault="004509D8" w:rsidP="00560EF4">
            <w:pPr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>□　一</w:t>
            </w:r>
            <w:r w:rsidRPr="0081699E">
              <w:rPr>
                <w:rFonts w:hint="eastAsia"/>
              </w:rPr>
              <w:t>般家庭から排出された粗大ごみ</w:t>
            </w:r>
          </w:p>
          <w:p w:rsidR="004509D8" w:rsidRPr="00031F3F" w:rsidRDefault="004509D8" w:rsidP="00560EF4">
            <w:pPr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□　</w:t>
            </w:r>
            <w:r w:rsidRPr="0081699E">
              <w:rPr>
                <w:rFonts w:hint="eastAsia"/>
              </w:rPr>
              <w:t>事業</w:t>
            </w:r>
            <w:r w:rsidR="00156B17" w:rsidRPr="000627A8">
              <w:rPr>
                <w:rFonts w:hint="eastAsia"/>
              </w:rPr>
              <w:t>系</w:t>
            </w:r>
            <w:r w:rsidRPr="0081699E">
              <w:rPr>
                <w:rFonts w:hint="eastAsia"/>
              </w:rPr>
              <w:t>一般廃棄物</w:t>
            </w:r>
          </w:p>
          <w:p w:rsidR="004509D8" w:rsidRDefault="004509D8" w:rsidP="00560EF4">
            <w:pPr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□　</w:t>
            </w:r>
            <w:r w:rsidRPr="0081699E">
              <w:rPr>
                <w:rFonts w:hint="eastAsia"/>
              </w:rPr>
              <w:t>動物の死体</w:t>
            </w:r>
          </w:p>
        </w:tc>
      </w:tr>
      <w:tr w:rsidR="004509D8" w:rsidTr="00560EF4">
        <w:trPr>
          <w:trHeight w:hRule="exact" w:val="999"/>
        </w:trPr>
        <w:tc>
          <w:tcPr>
            <w:tcW w:w="1890" w:type="dxa"/>
            <w:vAlign w:val="center"/>
          </w:tcPr>
          <w:p w:rsidR="004509D8" w:rsidRDefault="004509D8" w:rsidP="00560EF4">
            <w:pPr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spacing w:val="53"/>
              </w:rPr>
            </w:pPr>
            <w:r>
              <w:rPr>
                <w:rFonts w:hint="eastAsia"/>
                <w:spacing w:val="53"/>
              </w:rPr>
              <w:t>対象とな</w:t>
            </w:r>
            <w:r>
              <w:rPr>
                <w:rFonts w:hint="eastAsia"/>
              </w:rPr>
              <w:t>る廃棄物の見込量</w:t>
            </w:r>
          </w:p>
        </w:tc>
        <w:tc>
          <w:tcPr>
            <w:tcW w:w="6615" w:type="dxa"/>
            <w:vAlign w:val="center"/>
          </w:tcPr>
          <w:p w:rsidR="004509D8" w:rsidRDefault="004509D8" w:rsidP="00560EF4">
            <w:pPr>
              <w:overflowPunct w:val="0"/>
              <w:autoSpaceDE w:val="0"/>
              <w:autoSpaceDN w:val="0"/>
              <w:ind w:firstLineChars="600" w:firstLine="1260"/>
              <w:textAlignment w:val="center"/>
            </w:pPr>
            <w:r>
              <w:rPr>
                <w:rFonts w:hint="eastAsia"/>
              </w:rPr>
              <w:t xml:space="preserve">　　　　　　　　　　　　　　　㎏</w:t>
            </w:r>
          </w:p>
        </w:tc>
      </w:tr>
      <w:tr w:rsidR="004509D8" w:rsidTr="00560EF4">
        <w:trPr>
          <w:trHeight w:hRule="exact" w:val="751"/>
        </w:trPr>
        <w:tc>
          <w:tcPr>
            <w:tcW w:w="1890" w:type="dxa"/>
            <w:vAlign w:val="center"/>
          </w:tcPr>
          <w:p w:rsidR="004509D8" w:rsidRDefault="004509D8" w:rsidP="00560EF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615" w:type="dxa"/>
            <w:vAlign w:val="center"/>
          </w:tcPr>
          <w:p w:rsidR="004509D8" w:rsidRDefault="004509D8" w:rsidP="00560EF4">
            <w:pPr>
              <w:overflowPunct w:val="0"/>
              <w:autoSpaceDE w:val="0"/>
              <w:autoSpaceDN w:val="0"/>
              <w:ind w:firstLineChars="300" w:firstLine="630"/>
              <w:jc w:val="center"/>
              <w:textAlignment w:val="center"/>
            </w:pPr>
            <w:r>
              <w:rPr>
                <w:rFonts w:hint="eastAsia"/>
              </w:rPr>
              <w:t xml:space="preserve">　年　　月　　日から　　　　　年　　月　　日まで</w:t>
            </w:r>
          </w:p>
        </w:tc>
      </w:tr>
      <w:tr w:rsidR="004509D8" w:rsidTr="00560EF4">
        <w:trPr>
          <w:trHeight w:hRule="exact" w:val="2101"/>
        </w:trPr>
        <w:tc>
          <w:tcPr>
            <w:tcW w:w="1890" w:type="dxa"/>
            <w:vAlign w:val="center"/>
          </w:tcPr>
          <w:p w:rsidR="004509D8" w:rsidRDefault="004509D8" w:rsidP="00560EF4">
            <w:pPr>
              <w:wordWrap w:val="0"/>
              <w:overflowPunct w:val="0"/>
              <w:autoSpaceDE w:val="0"/>
              <w:autoSpaceDN w:val="0"/>
              <w:spacing w:before="60"/>
              <w:ind w:left="100" w:right="100"/>
              <w:jc w:val="center"/>
              <w:textAlignment w:val="center"/>
            </w:pPr>
            <w:r>
              <w:rPr>
                <w:rFonts w:hint="eastAsia"/>
              </w:rPr>
              <w:t>理　　　　　由</w:t>
            </w:r>
          </w:p>
        </w:tc>
        <w:tc>
          <w:tcPr>
            <w:tcW w:w="6615" w:type="dxa"/>
            <w:vAlign w:val="center"/>
          </w:tcPr>
          <w:p w:rsidR="004509D8" w:rsidRPr="00031F3F" w:rsidRDefault="004509D8" w:rsidP="00560E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災害による罹災</w:t>
            </w:r>
          </w:p>
          <w:p w:rsidR="004509D8" w:rsidRPr="00031F3F" w:rsidRDefault="004509D8" w:rsidP="00560EF4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</w:pPr>
            <w:r>
              <w:rPr>
                <w:rFonts w:hint="eastAsia"/>
              </w:rPr>
              <w:t>□　地震　　□　台風　　□　集中豪雨　　□　火災</w:t>
            </w:r>
          </w:p>
          <w:p w:rsidR="004509D8" w:rsidRPr="00031F3F" w:rsidRDefault="004509D8" w:rsidP="00560EF4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</w:pPr>
            <w:r>
              <w:rPr>
                <w:rFonts w:hint="eastAsia"/>
              </w:rPr>
              <w:t xml:space="preserve">□　その他の災害（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4509D8" w:rsidRPr="00031F3F" w:rsidRDefault="004509D8" w:rsidP="00560EF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4509D8" w:rsidRPr="00031F3F" w:rsidRDefault="004509D8" w:rsidP="00560E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その他</w:t>
            </w:r>
          </w:p>
          <w:p w:rsidR="004509D8" w:rsidRDefault="004509D8" w:rsidP="00560EF4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（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）</w:t>
            </w:r>
          </w:p>
        </w:tc>
      </w:tr>
    </w:tbl>
    <w:p w:rsidR="00014C22" w:rsidRPr="00031F3F" w:rsidRDefault="004509D8" w:rsidP="004509D8">
      <w:pPr>
        <w:wordWrap w:val="0"/>
        <w:overflowPunct w:val="0"/>
        <w:autoSpaceDE w:val="0"/>
        <w:autoSpaceDN w:val="0"/>
        <w:spacing w:after="120"/>
        <w:ind w:left="210" w:hangingChars="100" w:hanging="210"/>
        <w:textAlignment w:val="center"/>
      </w:pPr>
      <w:r>
        <w:rPr>
          <w:rFonts w:hAnsi="ＭＳ 明朝" w:cs="ＭＳ 明朝" w:hint="eastAsia"/>
        </w:rPr>
        <w:t>※</w:t>
      </w:r>
      <w:r w:rsidRPr="00272200">
        <w:rPr>
          <w:rFonts w:hAnsi="ＭＳ 明朝" w:cs="ＭＳ 明朝" w:hint="eastAsia"/>
          <w:spacing w:val="-2"/>
        </w:rPr>
        <w:t>申請理由が「</w:t>
      </w:r>
      <w:r w:rsidRPr="00272200">
        <w:rPr>
          <w:rFonts w:hAnsi="ＭＳ 明朝" w:cs="ＭＳ 明朝"/>
          <w:spacing w:val="-2"/>
        </w:rPr>
        <w:t xml:space="preserve">1 </w:t>
      </w:r>
      <w:r w:rsidRPr="00272200">
        <w:rPr>
          <w:rFonts w:hAnsi="ＭＳ 明朝" w:cs="ＭＳ 明朝" w:hint="eastAsia"/>
          <w:spacing w:val="-2"/>
        </w:rPr>
        <w:t>災害による罹災」である場合、その罹災状況を明らかにする証明書（罹災証明書等）の写しを添付すること</w:t>
      </w:r>
    </w:p>
    <w:sectPr w:rsidR="00014C22" w:rsidRPr="00031F3F" w:rsidSect="009720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98" w:rsidRDefault="00353B98">
      <w:r>
        <w:separator/>
      </w:r>
    </w:p>
  </w:endnote>
  <w:endnote w:type="continuationSeparator" w:id="0">
    <w:p w:rsidR="00353B98" w:rsidRDefault="0035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98" w:rsidRDefault="00353B98">
      <w:r>
        <w:separator/>
      </w:r>
    </w:p>
  </w:footnote>
  <w:footnote w:type="continuationSeparator" w:id="0">
    <w:p w:rsidR="00353B98" w:rsidRDefault="0035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C1C"/>
    <w:multiLevelType w:val="hybridMultilevel"/>
    <w:tmpl w:val="44A4B98A"/>
    <w:lvl w:ilvl="0" w:tplc="E85830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F44C98"/>
    <w:multiLevelType w:val="hybridMultilevel"/>
    <w:tmpl w:val="8AC08676"/>
    <w:lvl w:ilvl="0" w:tplc="A53C8F72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2C933385"/>
    <w:multiLevelType w:val="hybridMultilevel"/>
    <w:tmpl w:val="572466F4"/>
    <w:lvl w:ilvl="0" w:tplc="7F4290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A572159"/>
    <w:multiLevelType w:val="hybridMultilevel"/>
    <w:tmpl w:val="D6A053CA"/>
    <w:lvl w:ilvl="0" w:tplc="027E001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530B96"/>
    <w:multiLevelType w:val="hybridMultilevel"/>
    <w:tmpl w:val="FD6A7F6A"/>
    <w:lvl w:ilvl="0" w:tplc="4D44C17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29A1B62"/>
    <w:multiLevelType w:val="hybridMultilevel"/>
    <w:tmpl w:val="EF6ED342"/>
    <w:lvl w:ilvl="0" w:tplc="96444B30">
      <w:start w:val="2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7FD0"/>
    <w:rsid w:val="00012DEB"/>
    <w:rsid w:val="00014C22"/>
    <w:rsid w:val="00031F3F"/>
    <w:rsid w:val="00033B17"/>
    <w:rsid w:val="00036460"/>
    <w:rsid w:val="000627A8"/>
    <w:rsid w:val="00122F25"/>
    <w:rsid w:val="00156B17"/>
    <w:rsid w:val="00272200"/>
    <w:rsid w:val="003130AC"/>
    <w:rsid w:val="00353B98"/>
    <w:rsid w:val="003B1F96"/>
    <w:rsid w:val="004252D9"/>
    <w:rsid w:val="00426886"/>
    <w:rsid w:val="004509D8"/>
    <w:rsid w:val="00512855"/>
    <w:rsid w:val="0053750C"/>
    <w:rsid w:val="00560EF4"/>
    <w:rsid w:val="005C76A0"/>
    <w:rsid w:val="005F0BBF"/>
    <w:rsid w:val="006140D5"/>
    <w:rsid w:val="00614722"/>
    <w:rsid w:val="00640CD6"/>
    <w:rsid w:val="00676809"/>
    <w:rsid w:val="0069205A"/>
    <w:rsid w:val="006D753F"/>
    <w:rsid w:val="00776A63"/>
    <w:rsid w:val="0081699E"/>
    <w:rsid w:val="008B0E1E"/>
    <w:rsid w:val="008C782F"/>
    <w:rsid w:val="008F4B17"/>
    <w:rsid w:val="00972018"/>
    <w:rsid w:val="009D71CA"/>
    <w:rsid w:val="00A26156"/>
    <w:rsid w:val="00A91C67"/>
    <w:rsid w:val="00C26D22"/>
    <w:rsid w:val="00C65C61"/>
    <w:rsid w:val="00C848BA"/>
    <w:rsid w:val="00DF64BE"/>
    <w:rsid w:val="00EB0CC6"/>
    <w:rsid w:val="00EC598F"/>
    <w:rsid w:val="00ED06DC"/>
    <w:rsid w:val="00F013C4"/>
    <w:rsid w:val="00F61D47"/>
    <w:rsid w:val="00F63A76"/>
    <w:rsid w:val="00F736D5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68E2FB-F0B6-4E33-BEE1-2ACFB234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018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130A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30AC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72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72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F736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30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30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3C16-DDDE-43B1-9E79-B19BE2F1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user133</dc:creator>
  <cp:keywords/>
  <dc:description/>
  <cp:lastModifiedBy>user133</cp:lastModifiedBy>
  <cp:revision>2</cp:revision>
  <cp:lastPrinted>2023-12-22T08:19:00Z</cp:lastPrinted>
  <dcterms:created xsi:type="dcterms:W3CDTF">2024-08-27T04:04:00Z</dcterms:created>
  <dcterms:modified xsi:type="dcterms:W3CDTF">2024-08-27T04:04:00Z</dcterms:modified>
</cp:coreProperties>
</file>